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13" w:rsidRDefault="004C24D5" w:rsidP="00A3113F">
      <w:pPr>
        <w:jc w:val="center"/>
        <w:outlineLvl w:val="0"/>
        <w:rPr>
          <w:b/>
          <w:sz w:val="32"/>
          <w:szCs w:val="32"/>
        </w:rPr>
      </w:pPr>
      <w:r w:rsidRPr="003028E4">
        <w:rPr>
          <w:b/>
          <w:sz w:val="32"/>
          <w:szCs w:val="32"/>
        </w:rPr>
        <w:t>Introduktionskur</w:t>
      </w:r>
      <w:r w:rsidR="00E7759A">
        <w:rPr>
          <w:b/>
          <w:sz w:val="32"/>
          <w:szCs w:val="32"/>
        </w:rPr>
        <w:t>sus for 8. klasse skoleåret 20</w:t>
      </w:r>
      <w:r w:rsidR="00AC666E">
        <w:rPr>
          <w:b/>
          <w:sz w:val="32"/>
          <w:szCs w:val="32"/>
        </w:rPr>
        <w:t>13-</w:t>
      </w:r>
      <w:proofErr w:type="gramStart"/>
      <w:r w:rsidR="00AC666E">
        <w:rPr>
          <w:b/>
          <w:sz w:val="32"/>
          <w:szCs w:val="32"/>
        </w:rPr>
        <w:t>14</w:t>
      </w:r>
      <w:r w:rsidR="00741ABD">
        <w:rPr>
          <w:b/>
          <w:sz w:val="32"/>
          <w:szCs w:val="32"/>
        </w:rPr>
        <w:t xml:space="preserve">  i</w:t>
      </w:r>
      <w:proofErr w:type="gramEnd"/>
      <w:r w:rsidR="00741ABD">
        <w:rPr>
          <w:b/>
          <w:sz w:val="32"/>
          <w:szCs w:val="32"/>
        </w:rPr>
        <w:t xml:space="preserve"> </w:t>
      </w:r>
      <w:r w:rsidR="003A79C5" w:rsidRPr="003028E4">
        <w:rPr>
          <w:b/>
          <w:sz w:val="32"/>
          <w:szCs w:val="32"/>
        </w:rPr>
        <w:t xml:space="preserve"> </w:t>
      </w:r>
      <w:r w:rsidR="00071BF2">
        <w:rPr>
          <w:b/>
          <w:sz w:val="32"/>
          <w:szCs w:val="32"/>
        </w:rPr>
        <w:t>uge ….</w:t>
      </w:r>
    </w:p>
    <w:p w:rsidR="004C24D5" w:rsidRPr="003028E4" w:rsidRDefault="00C741DF" w:rsidP="00A3113F">
      <w:pPr>
        <w:jc w:val="center"/>
        <w:outlineLvl w:val="0"/>
        <w:rPr>
          <w:sz w:val="32"/>
          <w:szCs w:val="32"/>
        </w:rPr>
      </w:pPr>
      <w:r>
        <w:rPr>
          <w:b/>
          <w:sz w:val="32"/>
          <w:szCs w:val="32"/>
        </w:rPr>
        <w:t xml:space="preserve"> Afleveres s</w:t>
      </w:r>
      <w:r w:rsidR="00FC05E9">
        <w:rPr>
          <w:b/>
          <w:sz w:val="32"/>
          <w:szCs w:val="32"/>
        </w:rPr>
        <w:t xml:space="preserve">enest </w:t>
      </w:r>
      <w:r w:rsidR="00071BF2">
        <w:rPr>
          <w:b/>
          <w:sz w:val="32"/>
          <w:szCs w:val="32"/>
        </w:rPr>
        <w:t>…….</w:t>
      </w:r>
    </w:p>
    <w:p w:rsidR="00876E13" w:rsidRDefault="00876E13" w:rsidP="009B1EE6">
      <w:pPr>
        <w:outlineLvl w:val="0"/>
        <w:rPr>
          <w:sz w:val="32"/>
          <w:szCs w:val="32"/>
          <w:u w:val="single"/>
        </w:rPr>
      </w:pPr>
    </w:p>
    <w:p w:rsidR="004C24D5" w:rsidRDefault="004C24D5" w:rsidP="009B1EE6">
      <w:pPr>
        <w:outlineLvl w:val="0"/>
        <w:rPr>
          <w:b/>
          <w:sz w:val="28"/>
          <w:szCs w:val="28"/>
        </w:rPr>
      </w:pPr>
      <w:r w:rsidRPr="009B1EE6">
        <w:rPr>
          <w:b/>
          <w:sz w:val="28"/>
          <w:szCs w:val="28"/>
        </w:rPr>
        <w:t>Dit navn</w:t>
      </w:r>
      <w:r w:rsidRPr="009B1EE6">
        <w:rPr>
          <w:sz w:val="28"/>
          <w:szCs w:val="28"/>
        </w:rPr>
        <w:t>: ______________________________________</w:t>
      </w:r>
      <w:r>
        <w:rPr>
          <w:sz w:val="28"/>
          <w:szCs w:val="28"/>
        </w:rPr>
        <w:t>_______</w:t>
      </w:r>
      <w:r w:rsidRPr="009B1EE6">
        <w:rPr>
          <w:sz w:val="28"/>
          <w:szCs w:val="28"/>
        </w:rPr>
        <w:t xml:space="preserve">_ </w:t>
      </w:r>
      <w:r w:rsidRPr="009B1EE6">
        <w:rPr>
          <w:b/>
          <w:sz w:val="28"/>
          <w:szCs w:val="28"/>
        </w:rPr>
        <w:t>Klasse</w:t>
      </w:r>
      <w:r w:rsidRPr="009B1EE6">
        <w:rPr>
          <w:sz w:val="28"/>
          <w:szCs w:val="28"/>
        </w:rPr>
        <w:t>: _______</w:t>
      </w:r>
      <w:r>
        <w:rPr>
          <w:sz w:val="28"/>
          <w:szCs w:val="28"/>
        </w:rPr>
        <w:t>__</w:t>
      </w:r>
      <w:r w:rsidRPr="009B1EE6">
        <w:rPr>
          <w:b/>
          <w:sz w:val="28"/>
          <w:szCs w:val="28"/>
        </w:rPr>
        <w:t xml:space="preserve"> </w:t>
      </w:r>
    </w:p>
    <w:p w:rsidR="00287DAE" w:rsidRDefault="00287DAE" w:rsidP="009B1EE6">
      <w:pPr>
        <w:outlineLvl w:val="0"/>
        <w:rPr>
          <w:b/>
          <w:sz w:val="28"/>
          <w:szCs w:val="28"/>
        </w:rPr>
      </w:pPr>
    </w:p>
    <w:p w:rsidR="004C24D5" w:rsidRPr="009B1EE6" w:rsidRDefault="00B23FE9" w:rsidP="009B1EE6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>Cpr-</w:t>
      </w:r>
      <w:r w:rsidR="004C24D5" w:rsidRPr="009B1EE6">
        <w:rPr>
          <w:b/>
          <w:sz w:val="28"/>
          <w:szCs w:val="28"/>
        </w:rPr>
        <w:t>nr.</w:t>
      </w:r>
      <w:r>
        <w:rPr>
          <w:b/>
          <w:sz w:val="28"/>
          <w:szCs w:val="28"/>
        </w:rPr>
        <w:t>:</w:t>
      </w:r>
      <w:r w:rsidR="009870DB">
        <w:rPr>
          <w:b/>
          <w:sz w:val="28"/>
          <w:szCs w:val="28"/>
        </w:rPr>
        <w:t>__________________</w:t>
      </w:r>
      <w:proofErr w:type="gramStart"/>
      <w:r w:rsidR="009870DB">
        <w:rPr>
          <w:b/>
          <w:sz w:val="28"/>
          <w:szCs w:val="28"/>
        </w:rPr>
        <w:t>_</w:t>
      </w:r>
      <w:r w:rsidR="00741ABD">
        <w:rPr>
          <w:b/>
          <w:sz w:val="28"/>
          <w:szCs w:val="28"/>
        </w:rPr>
        <w:t xml:space="preserve">    </w:t>
      </w:r>
      <w:r w:rsidR="004C24D5" w:rsidRPr="009B1EE6">
        <w:rPr>
          <w:b/>
          <w:sz w:val="28"/>
          <w:szCs w:val="28"/>
        </w:rPr>
        <w:t>Skole</w:t>
      </w:r>
      <w:proofErr w:type="gramEnd"/>
      <w:r w:rsidR="009870DB">
        <w:rPr>
          <w:sz w:val="28"/>
          <w:szCs w:val="28"/>
        </w:rPr>
        <w:t xml:space="preserve">: </w:t>
      </w:r>
      <w:r w:rsidR="004C24D5" w:rsidRPr="009B1EE6">
        <w:rPr>
          <w:sz w:val="28"/>
          <w:szCs w:val="28"/>
        </w:rPr>
        <w:t>_________________</w:t>
      </w:r>
      <w:r w:rsidR="004C24D5">
        <w:rPr>
          <w:sz w:val="28"/>
          <w:szCs w:val="28"/>
        </w:rPr>
        <w:t>_______________</w:t>
      </w:r>
    </w:p>
    <w:p w:rsidR="00287DAE" w:rsidRDefault="00287DAE" w:rsidP="009B1EE6">
      <w:pPr>
        <w:outlineLvl w:val="0"/>
        <w:rPr>
          <w:szCs w:val="24"/>
        </w:rPr>
      </w:pPr>
    </w:p>
    <w:p w:rsidR="004C24D5" w:rsidRDefault="00287DAE" w:rsidP="009B1EE6">
      <w:pPr>
        <w:outlineLvl w:val="0"/>
        <w:rPr>
          <w:szCs w:val="24"/>
        </w:rPr>
      </w:pPr>
      <w:r w:rsidRPr="00287DAE">
        <w:rPr>
          <w:b/>
          <w:sz w:val="28"/>
          <w:szCs w:val="28"/>
        </w:rPr>
        <w:t>Adre</w:t>
      </w:r>
      <w:r w:rsidR="00FD4D1F">
        <w:rPr>
          <w:b/>
          <w:sz w:val="28"/>
          <w:szCs w:val="28"/>
        </w:rPr>
        <w:t>sse:___________________________ Pos</w:t>
      </w:r>
      <w:r w:rsidR="00B42E4D">
        <w:rPr>
          <w:b/>
          <w:sz w:val="28"/>
          <w:szCs w:val="28"/>
        </w:rPr>
        <w:t>tn</w:t>
      </w:r>
      <w:r w:rsidRPr="00287DAE">
        <w:rPr>
          <w:b/>
          <w:sz w:val="28"/>
          <w:szCs w:val="28"/>
        </w:rPr>
        <w:t>r</w:t>
      </w:r>
      <w:r w:rsidR="00B42E4D">
        <w:rPr>
          <w:b/>
          <w:sz w:val="28"/>
          <w:szCs w:val="28"/>
        </w:rPr>
        <w:t>.</w:t>
      </w:r>
      <w:r w:rsidRPr="00287DAE">
        <w:rPr>
          <w:b/>
          <w:sz w:val="28"/>
          <w:szCs w:val="28"/>
        </w:rPr>
        <w:t>:</w:t>
      </w:r>
      <w:r>
        <w:rPr>
          <w:szCs w:val="24"/>
        </w:rPr>
        <w:t xml:space="preserve"> ______</w:t>
      </w:r>
      <w:r w:rsidR="00B42E4D">
        <w:rPr>
          <w:szCs w:val="24"/>
        </w:rPr>
        <w:t>_____</w:t>
      </w:r>
      <w:r w:rsidR="00FD4D1F">
        <w:rPr>
          <w:szCs w:val="24"/>
        </w:rPr>
        <w:t xml:space="preserve">__ </w:t>
      </w:r>
      <w:r w:rsidR="00FD4D1F" w:rsidRPr="00FD4D1F">
        <w:rPr>
          <w:b/>
          <w:szCs w:val="24"/>
        </w:rPr>
        <w:t>Tlf.: ________________</w:t>
      </w:r>
    </w:p>
    <w:p w:rsidR="004C24D5" w:rsidRPr="00D06FDD" w:rsidRDefault="004C24D5" w:rsidP="009B4FD9">
      <w:pPr>
        <w:tabs>
          <w:tab w:val="left" w:pos="4680"/>
        </w:tabs>
        <w:outlineLvl w:val="0"/>
        <w:rPr>
          <w:szCs w:val="24"/>
        </w:rPr>
      </w:pPr>
    </w:p>
    <w:p w:rsidR="004C24D5" w:rsidRPr="00D06FDD" w:rsidRDefault="00014C9A" w:rsidP="009B4FD9">
      <w:pPr>
        <w:tabs>
          <w:tab w:val="left" w:pos="4680"/>
        </w:tabs>
        <w:outlineLvl w:val="0"/>
        <w:rPr>
          <w:szCs w:val="24"/>
        </w:rPr>
      </w:pPr>
      <w:r>
        <w:rPr>
          <w:szCs w:val="24"/>
        </w:rPr>
        <w:t>Du</w:t>
      </w:r>
      <w:r w:rsidR="004C24D5" w:rsidRPr="00D06FDD">
        <w:rPr>
          <w:szCs w:val="24"/>
        </w:rPr>
        <w:t xml:space="preserve"> skal på introduktionskursus på 2 forskellige ungdomsuddannelser – 2 dage på hver. </w:t>
      </w:r>
    </w:p>
    <w:p w:rsidR="004C24D5" w:rsidRPr="00D06FDD" w:rsidRDefault="004C24D5" w:rsidP="009B4FD9">
      <w:pPr>
        <w:tabs>
          <w:tab w:val="left" w:pos="4680"/>
        </w:tabs>
        <w:outlineLvl w:val="0"/>
        <w:rPr>
          <w:i/>
          <w:szCs w:val="24"/>
        </w:rPr>
      </w:pPr>
    </w:p>
    <w:p w:rsidR="004C24D5" w:rsidRPr="00D06FDD" w:rsidRDefault="004C24D5" w:rsidP="00365A83">
      <w:pPr>
        <w:rPr>
          <w:szCs w:val="24"/>
        </w:rPr>
      </w:pPr>
      <w:r w:rsidRPr="00AC666E">
        <w:rPr>
          <w:b/>
          <w:i/>
          <w:szCs w:val="24"/>
        </w:rPr>
        <w:t>Tilmeldingen er bindende</w:t>
      </w:r>
      <w:r w:rsidRPr="00D06FDD">
        <w:rPr>
          <w:szCs w:val="24"/>
        </w:rPr>
        <w:t>. – Det er derfor vigtigt du og dine forældre unders</w:t>
      </w:r>
      <w:r w:rsidRPr="00D06FDD">
        <w:rPr>
          <w:szCs w:val="24"/>
        </w:rPr>
        <w:t>ø</w:t>
      </w:r>
      <w:r w:rsidRPr="00D06FDD">
        <w:rPr>
          <w:szCs w:val="24"/>
        </w:rPr>
        <w:t xml:space="preserve">ger mulighederne på de enkelte ungdomsuddannelser inden du vælger. </w:t>
      </w:r>
    </w:p>
    <w:p w:rsidR="004C24D5" w:rsidRPr="00D06FDD" w:rsidRDefault="004C24D5" w:rsidP="009B4FD9">
      <w:pPr>
        <w:rPr>
          <w:color w:val="0000FF"/>
          <w:szCs w:val="24"/>
        </w:rPr>
      </w:pPr>
    </w:p>
    <w:p w:rsidR="004C24D5" w:rsidRPr="00D06FDD" w:rsidRDefault="004C24D5" w:rsidP="009B4FD9">
      <w:pPr>
        <w:rPr>
          <w:szCs w:val="24"/>
        </w:rPr>
      </w:pPr>
      <w:r w:rsidRPr="00D06FDD">
        <w:rPr>
          <w:szCs w:val="24"/>
        </w:rPr>
        <w:t xml:space="preserve">På </w:t>
      </w:r>
      <w:hyperlink r:id="rId7" w:history="1">
        <w:r w:rsidRPr="00D06FDD">
          <w:rPr>
            <w:rStyle w:val="Hyperlink"/>
            <w:color w:val="auto"/>
            <w:szCs w:val="24"/>
          </w:rPr>
          <w:t>www.brobygning.net</w:t>
        </w:r>
      </w:hyperlink>
      <w:r w:rsidRPr="00D06FDD">
        <w:rPr>
          <w:szCs w:val="24"/>
        </w:rPr>
        <w:t xml:space="preserve"> kan du læse om kurserne</w:t>
      </w:r>
      <w:r w:rsidR="00E7759A">
        <w:rPr>
          <w:szCs w:val="24"/>
        </w:rPr>
        <w:t>s i</w:t>
      </w:r>
      <w:r w:rsidR="00AC666E">
        <w:rPr>
          <w:szCs w:val="24"/>
        </w:rPr>
        <w:t>ndhold i dette skoleår. (2013-14</w:t>
      </w:r>
      <w:r w:rsidRPr="00D06FDD">
        <w:rPr>
          <w:szCs w:val="24"/>
        </w:rPr>
        <w:t>)</w:t>
      </w:r>
    </w:p>
    <w:p w:rsidR="004C24D5" w:rsidRPr="00D06FDD" w:rsidRDefault="004C24D5" w:rsidP="009B4FD9">
      <w:pPr>
        <w:rPr>
          <w:szCs w:val="24"/>
        </w:rPr>
      </w:pPr>
    </w:p>
    <w:p w:rsidR="004C24D5" w:rsidRPr="00365A83" w:rsidRDefault="004C24D5" w:rsidP="009B4FD9">
      <w:pPr>
        <w:rPr>
          <w:sz w:val="28"/>
          <w:szCs w:val="28"/>
        </w:rPr>
      </w:pPr>
      <w:r w:rsidRPr="00D06FDD">
        <w:rPr>
          <w:szCs w:val="24"/>
        </w:rPr>
        <w:t xml:space="preserve">På </w:t>
      </w:r>
      <w:hyperlink r:id="rId8" w:history="1">
        <w:r w:rsidRPr="00D06FDD">
          <w:rPr>
            <w:rStyle w:val="Hyperlink"/>
            <w:color w:val="auto"/>
            <w:szCs w:val="24"/>
          </w:rPr>
          <w:t>www.ug.dk</w:t>
        </w:r>
      </w:hyperlink>
      <w:r w:rsidRPr="00D06FDD">
        <w:rPr>
          <w:szCs w:val="24"/>
        </w:rPr>
        <w:t xml:space="preserve">  og i h</w:t>
      </w:r>
      <w:r w:rsidR="00E7759A">
        <w:rPr>
          <w:szCs w:val="24"/>
        </w:rPr>
        <w:t>æft</w:t>
      </w:r>
      <w:r w:rsidR="00AC666E">
        <w:rPr>
          <w:szCs w:val="24"/>
        </w:rPr>
        <w:t>et ”Ungdomsuddannelser” (2013-14</w:t>
      </w:r>
      <w:r w:rsidRPr="00D06FDD">
        <w:rPr>
          <w:szCs w:val="24"/>
        </w:rPr>
        <w:t>) kan du undersøge mere om uddanne</w:t>
      </w:r>
      <w:r w:rsidRPr="00D06FDD">
        <w:rPr>
          <w:szCs w:val="24"/>
        </w:rPr>
        <w:t>l</w:t>
      </w:r>
      <w:r w:rsidRPr="00D06FDD">
        <w:rPr>
          <w:szCs w:val="24"/>
        </w:rPr>
        <w:t xml:space="preserve">serne og uddannelsesstederne.  Hæftet ”Ungdomsuddannelser” findes også på </w:t>
      </w:r>
      <w:hyperlink r:id="rId9" w:history="1">
        <w:r w:rsidRPr="00D06FDD">
          <w:rPr>
            <w:rStyle w:val="Hyperlink"/>
            <w:color w:val="auto"/>
            <w:szCs w:val="24"/>
          </w:rPr>
          <w:t>www.uuvestsjaelland.dk</w:t>
        </w:r>
      </w:hyperlink>
      <w:r w:rsidRPr="00365A83">
        <w:rPr>
          <w:sz w:val="28"/>
          <w:szCs w:val="28"/>
        </w:rPr>
        <w:t xml:space="preserve">. </w:t>
      </w:r>
    </w:p>
    <w:p w:rsidR="004C24D5" w:rsidRDefault="004C24D5" w:rsidP="009B4FD9">
      <w:pPr>
        <w:rPr>
          <w:b/>
          <w:sz w:val="16"/>
          <w:szCs w:val="16"/>
        </w:rPr>
      </w:pPr>
    </w:p>
    <w:p w:rsidR="004C24D5" w:rsidRPr="00A72851" w:rsidRDefault="004C24D5" w:rsidP="009B4FD9">
      <w:pPr>
        <w:rPr>
          <w:b/>
          <w:sz w:val="16"/>
          <w:szCs w:val="16"/>
        </w:rPr>
      </w:pPr>
    </w:p>
    <w:tbl>
      <w:tblPr>
        <w:tblW w:w="10080" w:type="dxa"/>
        <w:tblInd w:w="288" w:type="dxa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10694"/>
      </w:tblGrid>
      <w:tr w:rsidR="004C24D5" w:rsidRPr="003D1671" w:rsidTr="00D06FDD">
        <w:trPr>
          <w:trHeight w:val="4238"/>
        </w:trPr>
        <w:tc>
          <w:tcPr>
            <w:tcW w:w="10080" w:type="dxa"/>
            <w:tcBorders>
              <w:top w:val="single" w:sz="4" w:space="0" w:color="auto"/>
            </w:tcBorders>
          </w:tcPr>
          <w:p w:rsidR="004C24D5" w:rsidRDefault="004C24D5" w:rsidP="00967C4A">
            <w:pPr>
              <w:rPr>
                <w:i/>
                <w:sz w:val="28"/>
                <w:szCs w:val="28"/>
              </w:rPr>
            </w:pPr>
          </w:p>
          <w:p w:rsidR="004C24D5" w:rsidRPr="00D06FDD" w:rsidRDefault="004C24D5" w:rsidP="00967C4A">
            <w:pPr>
              <w:rPr>
                <w:i/>
                <w:sz w:val="28"/>
                <w:szCs w:val="28"/>
              </w:rPr>
            </w:pPr>
            <w:r w:rsidRPr="00D06FDD">
              <w:rPr>
                <w:i/>
                <w:sz w:val="28"/>
                <w:szCs w:val="28"/>
              </w:rPr>
              <w:t xml:space="preserve">Du </w:t>
            </w:r>
            <w:r w:rsidRPr="00D06FDD">
              <w:rPr>
                <w:i/>
                <w:sz w:val="28"/>
                <w:szCs w:val="28"/>
                <w:u w:val="single"/>
              </w:rPr>
              <w:t>skal</w:t>
            </w:r>
            <w:r w:rsidRPr="00D06FDD">
              <w:rPr>
                <w:i/>
                <w:sz w:val="28"/>
                <w:szCs w:val="28"/>
              </w:rPr>
              <w:t xml:space="preserve"> vælge og prioritere 4 uddannelser i alt under punkt A og punkt B tilsa</w:t>
            </w:r>
            <w:r w:rsidRPr="00D06FDD">
              <w:rPr>
                <w:i/>
                <w:sz w:val="28"/>
                <w:szCs w:val="28"/>
              </w:rPr>
              <w:t>m</w:t>
            </w:r>
            <w:r w:rsidRPr="00D06FDD">
              <w:rPr>
                <w:i/>
                <w:sz w:val="28"/>
                <w:szCs w:val="28"/>
              </w:rPr>
              <w:t xml:space="preserve">men: </w:t>
            </w:r>
          </w:p>
          <w:p w:rsidR="00061613" w:rsidRDefault="004C24D5" w:rsidP="00967C4A">
            <w:pPr>
              <w:rPr>
                <w:i/>
                <w:sz w:val="28"/>
                <w:szCs w:val="28"/>
              </w:rPr>
            </w:pPr>
            <w:r w:rsidRPr="00D06FDD">
              <w:rPr>
                <w:i/>
                <w:sz w:val="28"/>
                <w:szCs w:val="28"/>
              </w:rPr>
              <w:t xml:space="preserve">Skriv </w:t>
            </w:r>
            <w:r w:rsidRPr="00D06FDD">
              <w:rPr>
                <w:b/>
                <w:i/>
                <w:sz w:val="28"/>
                <w:szCs w:val="28"/>
              </w:rPr>
              <w:t>1</w:t>
            </w:r>
            <w:r w:rsidRPr="00D06FDD">
              <w:rPr>
                <w:i/>
                <w:sz w:val="28"/>
                <w:szCs w:val="28"/>
              </w:rPr>
              <w:t xml:space="preserve"> ved dit 1. ønske - </w:t>
            </w:r>
            <w:r w:rsidRPr="00D06FDD">
              <w:rPr>
                <w:b/>
                <w:i/>
                <w:sz w:val="28"/>
                <w:szCs w:val="28"/>
              </w:rPr>
              <w:t>2</w:t>
            </w:r>
            <w:r w:rsidRPr="00D06FDD">
              <w:rPr>
                <w:i/>
                <w:sz w:val="28"/>
                <w:szCs w:val="28"/>
              </w:rPr>
              <w:t xml:space="preserve"> ved dit 2. ønske - </w:t>
            </w:r>
            <w:r w:rsidRPr="00D06FDD">
              <w:rPr>
                <w:b/>
                <w:i/>
                <w:sz w:val="28"/>
                <w:szCs w:val="28"/>
              </w:rPr>
              <w:t>3</w:t>
            </w:r>
            <w:r w:rsidRPr="00D06FDD">
              <w:rPr>
                <w:i/>
                <w:sz w:val="28"/>
                <w:szCs w:val="28"/>
              </w:rPr>
              <w:t xml:space="preserve"> ved dit 3. ønske - </w:t>
            </w:r>
            <w:r w:rsidRPr="00D06FDD">
              <w:rPr>
                <w:b/>
                <w:i/>
                <w:sz w:val="28"/>
                <w:szCs w:val="28"/>
              </w:rPr>
              <w:t>4</w:t>
            </w:r>
            <w:r w:rsidRPr="00D06FDD">
              <w:rPr>
                <w:i/>
                <w:sz w:val="28"/>
                <w:szCs w:val="28"/>
              </w:rPr>
              <w:t xml:space="preserve"> ved dit 4. ø</w:t>
            </w:r>
            <w:r w:rsidRPr="00D06FDD">
              <w:rPr>
                <w:i/>
                <w:sz w:val="28"/>
                <w:szCs w:val="28"/>
              </w:rPr>
              <w:t>n</w:t>
            </w:r>
            <w:r w:rsidRPr="00D06FDD">
              <w:rPr>
                <w:i/>
                <w:sz w:val="28"/>
                <w:szCs w:val="28"/>
              </w:rPr>
              <w:t xml:space="preserve">ske! </w:t>
            </w:r>
            <w:r w:rsidR="00061613">
              <w:rPr>
                <w:i/>
                <w:sz w:val="28"/>
                <w:szCs w:val="28"/>
              </w:rPr>
              <w:t>–</w:t>
            </w:r>
          </w:p>
          <w:p w:rsidR="004C24D5" w:rsidRPr="00D06FDD" w:rsidRDefault="004C24D5" w:rsidP="00967C4A">
            <w:pPr>
              <w:rPr>
                <w:i/>
                <w:sz w:val="28"/>
                <w:szCs w:val="28"/>
              </w:rPr>
            </w:pPr>
            <w:r w:rsidRPr="00D06FDD">
              <w:rPr>
                <w:i/>
                <w:sz w:val="28"/>
                <w:szCs w:val="28"/>
              </w:rPr>
              <w:t>Vi vil gøre alt for, at du får dit 1. og 2. ønske, men vi kan ikke garantere det.</w:t>
            </w:r>
          </w:p>
          <w:p w:rsidR="004C24D5" w:rsidRDefault="004C24D5" w:rsidP="00365A83">
            <w:pPr>
              <w:jc w:val="both"/>
              <w:rPr>
                <w:b/>
                <w:sz w:val="28"/>
                <w:szCs w:val="28"/>
              </w:rPr>
            </w:pPr>
          </w:p>
          <w:p w:rsidR="004C24D5" w:rsidRPr="003D1671" w:rsidRDefault="004C24D5" w:rsidP="00365A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Pr="003D1671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Erhvervsuddannelse (EUD)</w:t>
            </w:r>
            <w:r w:rsidRPr="003D1671">
              <w:rPr>
                <w:b/>
                <w:sz w:val="28"/>
                <w:szCs w:val="28"/>
              </w:rPr>
              <w:t xml:space="preserve">: </w:t>
            </w:r>
          </w:p>
          <w:p w:rsidR="004C24D5" w:rsidRPr="003D1671" w:rsidRDefault="004C24D5" w:rsidP="00967C4A">
            <w:pPr>
              <w:ind w:left="720"/>
              <w:rPr>
                <w:i/>
                <w:sz w:val="28"/>
                <w:szCs w:val="28"/>
              </w:rPr>
            </w:pPr>
          </w:p>
          <w:tbl>
            <w:tblPr>
              <w:tblW w:w="10478" w:type="dxa"/>
              <w:tblLook w:val="01E0"/>
            </w:tblPr>
            <w:tblGrid>
              <w:gridCol w:w="3823"/>
              <w:gridCol w:w="2977"/>
              <w:gridCol w:w="3678"/>
            </w:tblGrid>
            <w:tr w:rsidR="004C24D5" w:rsidTr="00AC666E">
              <w:trPr>
                <w:trHeight w:val="160"/>
              </w:trPr>
              <w:tc>
                <w:tcPr>
                  <w:tcW w:w="38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4D5" w:rsidRDefault="00AC666E" w:rsidP="00591FCA">
                  <w:r>
                    <w:t>__ Bil, fly og andre transpor</w:t>
                  </w:r>
                  <w:r>
                    <w:t>t</w:t>
                  </w:r>
                  <w:r>
                    <w:t>midler</w:t>
                  </w:r>
                </w:p>
                <w:p w:rsidR="00AC666E" w:rsidRDefault="00AC666E" w:rsidP="00591FCA"/>
                <w:p w:rsidR="00AC666E" w:rsidRDefault="00AC666E" w:rsidP="00AC666E">
                  <w:pPr>
                    <w:ind w:right="-653"/>
                  </w:pPr>
                  <w:r>
                    <w:t xml:space="preserve">__ Krop og stil 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666E" w:rsidRDefault="00AC666E" w:rsidP="00AC666E">
                  <w:r>
                    <w:t>__ Bygge og a</w:t>
                  </w:r>
                  <w:r>
                    <w:t>n</w:t>
                  </w:r>
                  <w:r>
                    <w:t>læg</w:t>
                  </w:r>
                </w:p>
                <w:p w:rsidR="004C24D5" w:rsidRDefault="004C24D5" w:rsidP="00591FCA"/>
                <w:p w:rsidR="00AC666E" w:rsidRDefault="00AC666E" w:rsidP="00591FCA">
                  <w:r>
                    <w:t>__ Mad til menn</w:t>
                  </w:r>
                  <w:r>
                    <w:t>e</w:t>
                  </w:r>
                  <w:r>
                    <w:t>sker</w:t>
                  </w:r>
                </w:p>
              </w:tc>
              <w:tc>
                <w:tcPr>
                  <w:tcW w:w="3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4D5" w:rsidRDefault="00AC666E" w:rsidP="00AC666E">
                  <w:r>
                    <w:t>__ Dyr, planter, natur</w:t>
                  </w:r>
                </w:p>
                <w:p w:rsidR="00AC666E" w:rsidRDefault="00AC666E" w:rsidP="00AC666E"/>
                <w:p w:rsidR="00AC666E" w:rsidRDefault="00AC666E" w:rsidP="00AC666E">
                  <w:r>
                    <w:t xml:space="preserve">__ Medieproduktion </w:t>
                  </w:r>
                </w:p>
              </w:tc>
            </w:tr>
            <w:tr w:rsidR="004C24D5" w:rsidTr="00AC666E">
              <w:trPr>
                <w:trHeight w:val="160"/>
              </w:trPr>
              <w:tc>
                <w:tcPr>
                  <w:tcW w:w="38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4D5" w:rsidRDefault="004C24D5" w:rsidP="00591FCA"/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666E" w:rsidRDefault="00AC666E" w:rsidP="00AC666E"/>
              </w:tc>
              <w:tc>
                <w:tcPr>
                  <w:tcW w:w="3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4D5" w:rsidRDefault="004C24D5" w:rsidP="00AC666E"/>
              </w:tc>
            </w:tr>
            <w:tr w:rsidR="004C24D5" w:rsidTr="00AC666E">
              <w:trPr>
                <w:trHeight w:val="160"/>
              </w:trPr>
              <w:tc>
                <w:tcPr>
                  <w:tcW w:w="38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666E" w:rsidRDefault="00AC666E" w:rsidP="00AC666E">
                  <w:r>
                    <w:t>__ Merkantil</w:t>
                  </w:r>
                </w:p>
                <w:p w:rsidR="004C24D5" w:rsidRDefault="004C24D5" w:rsidP="00B47E79"/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666E" w:rsidRDefault="00AC666E" w:rsidP="00AC666E">
                  <w:r>
                    <w:t xml:space="preserve">__ </w:t>
                  </w:r>
                  <w:proofErr w:type="spellStart"/>
                  <w:r>
                    <w:t>Produk</w:t>
                  </w:r>
                  <w:proofErr w:type="spellEnd"/>
                  <w:r>
                    <w:t xml:space="preserve">. </w:t>
                  </w:r>
                  <w:proofErr w:type="gramStart"/>
                  <w:r>
                    <w:t xml:space="preserve">og </w:t>
                  </w:r>
                  <w:proofErr w:type="spellStart"/>
                  <w:r>
                    <w:t>udvik</w:t>
                  </w:r>
                  <w:proofErr w:type="spellEnd"/>
                  <w:r>
                    <w:t>.</w:t>
                  </w:r>
                  <w:proofErr w:type="gramEnd"/>
                </w:p>
              </w:tc>
              <w:tc>
                <w:tcPr>
                  <w:tcW w:w="3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666E" w:rsidRDefault="00AC666E" w:rsidP="00AC666E">
                  <w:r>
                    <w:t xml:space="preserve">__ </w:t>
                  </w:r>
                  <w:proofErr w:type="spellStart"/>
                  <w:r>
                    <w:t>Produk</w:t>
                  </w:r>
                  <w:proofErr w:type="spellEnd"/>
                  <w:r>
                    <w:t xml:space="preserve">. </w:t>
                  </w:r>
                  <w:proofErr w:type="gramStart"/>
                  <w:r>
                    <w:t xml:space="preserve">og </w:t>
                  </w:r>
                  <w:proofErr w:type="spellStart"/>
                  <w:r>
                    <w:t>udvik</w:t>
                  </w:r>
                  <w:proofErr w:type="spellEnd"/>
                  <w:r>
                    <w:t>.</w:t>
                  </w:r>
                  <w:proofErr w:type="gramEnd"/>
                  <w:r>
                    <w:t xml:space="preserve"> (TD)</w:t>
                  </w:r>
                </w:p>
                <w:p w:rsidR="004C24D5" w:rsidRDefault="004C24D5" w:rsidP="00AC666E"/>
              </w:tc>
            </w:tr>
            <w:tr w:rsidR="004C24D5" w:rsidTr="00AC666E">
              <w:trPr>
                <w:trHeight w:val="160"/>
              </w:trPr>
              <w:tc>
                <w:tcPr>
                  <w:tcW w:w="38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666E" w:rsidRDefault="00AC666E" w:rsidP="00AC666E">
                  <w:pPr>
                    <w:rPr>
                      <w:szCs w:val="24"/>
                    </w:rPr>
                  </w:pPr>
                  <w:r>
                    <w:t xml:space="preserve">__ </w:t>
                  </w:r>
                  <w:r w:rsidRPr="003D1671">
                    <w:rPr>
                      <w:szCs w:val="24"/>
                    </w:rPr>
                    <w:t>Sundhed, omsorg og pæd</w:t>
                  </w:r>
                  <w:r w:rsidRPr="003D1671">
                    <w:rPr>
                      <w:szCs w:val="24"/>
                    </w:rPr>
                    <w:t>a</w:t>
                  </w:r>
                  <w:r w:rsidRPr="003D1671">
                    <w:rPr>
                      <w:szCs w:val="24"/>
                    </w:rPr>
                    <w:t>gogik</w:t>
                  </w:r>
                </w:p>
                <w:p w:rsidR="004C24D5" w:rsidRDefault="004C24D5" w:rsidP="00591FCA"/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666E" w:rsidRDefault="00AC666E" w:rsidP="00AC666E">
                  <w:r>
                    <w:t>__ Strøm, styring og it</w:t>
                  </w:r>
                </w:p>
                <w:p w:rsidR="004C24D5" w:rsidRDefault="004C24D5" w:rsidP="00591FCA"/>
              </w:tc>
              <w:tc>
                <w:tcPr>
                  <w:tcW w:w="3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4D5" w:rsidRDefault="00AC666E" w:rsidP="00591FCA">
                  <w:r>
                    <w:t>__ Transport og logistik</w:t>
                  </w:r>
                </w:p>
              </w:tc>
            </w:tr>
            <w:tr w:rsidR="004C24D5" w:rsidTr="00AC666E">
              <w:trPr>
                <w:trHeight w:val="39"/>
              </w:trPr>
              <w:tc>
                <w:tcPr>
                  <w:tcW w:w="38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4D5" w:rsidRDefault="004C24D5" w:rsidP="00D06FDD"/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4D5" w:rsidRDefault="004C24D5" w:rsidP="00591FCA"/>
              </w:tc>
              <w:tc>
                <w:tcPr>
                  <w:tcW w:w="3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4D5" w:rsidRDefault="004C24D5" w:rsidP="00591FCA"/>
              </w:tc>
            </w:tr>
          </w:tbl>
          <w:p w:rsidR="004C24D5" w:rsidRPr="003D1671" w:rsidRDefault="004C24D5" w:rsidP="00967C4A">
            <w:pPr>
              <w:rPr>
                <w:szCs w:val="24"/>
              </w:rPr>
            </w:pPr>
          </w:p>
        </w:tc>
      </w:tr>
      <w:tr w:rsidR="004C24D5" w:rsidRPr="003D1671" w:rsidTr="003D1671">
        <w:tc>
          <w:tcPr>
            <w:tcW w:w="10080" w:type="dxa"/>
            <w:tcBorders>
              <w:bottom w:val="single" w:sz="4" w:space="0" w:color="auto"/>
            </w:tcBorders>
          </w:tcPr>
          <w:p w:rsidR="004C24D5" w:rsidRDefault="003028E4" w:rsidP="00BE59AA">
            <w:pPr>
              <w:rPr>
                <w:szCs w:val="24"/>
              </w:rPr>
            </w:pPr>
            <w:r>
              <w:rPr>
                <w:szCs w:val="24"/>
              </w:rPr>
              <w:t xml:space="preserve">OBS! Det er ikke alle hold som udbydes i alle uger, </w:t>
            </w:r>
            <w:r w:rsidR="004C24D5">
              <w:rPr>
                <w:szCs w:val="24"/>
              </w:rPr>
              <w:t>men på Brobygning.net ka</w:t>
            </w:r>
            <w:r w:rsidR="000A224E">
              <w:rPr>
                <w:szCs w:val="24"/>
              </w:rPr>
              <w:t>n du tjekke</w:t>
            </w:r>
            <w:r w:rsidR="004C24D5">
              <w:rPr>
                <w:szCs w:val="24"/>
              </w:rPr>
              <w:t>, om de bliver u</w:t>
            </w:r>
            <w:r w:rsidR="004C24D5">
              <w:rPr>
                <w:szCs w:val="24"/>
              </w:rPr>
              <w:t>d</w:t>
            </w:r>
            <w:r>
              <w:rPr>
                <w:szCs w:val="24"/>
              </w:rPr>
              <w:t xml:space="preserve">budt i den uge </w:t>
            </w:r>
            <w:r w:rsidR="004C24D5">
              <w:rPr>
                <w:szCs w:val="24"/>
              </w:rPr>
              <w:t>du skal på kursus.</w:t>
            </w:r>
          </w:p>
          <w:p w:rsidR="004C24D5" w:rsidRDefault="004C24D5" w:rsidP="0084005E">
            <w:pPr>
              <w:rPr>
                <w:b/>
                <w:sz w:val="16"/>
                <w:szCs w:val="16"/>
              </w:rPr>
            </w:pPr>
          </w:p>
          <w:p w:rsidR="004C24D5" w:rsidRPr="003D1671" w:rsidRDefault="004C24D5" w:rsidP="0084005E">
            <w:pPr>
              <w:rPr>
                <w:b/>
                <w:sz w:val="28"/>
                <w:szCs w:val="28"/>
              </w:rPr>
            </w:pPr>
            <w:r w:rsidRPr="003D1671">
              <w:rPr>
                <w:b/>
                <w:sz w:val="28"/>
                <w:szCs w:val="28"/>
              </w:rPr>
              <w:t xml:space="preserve">B. </w:t>
            </w:r>
            <w:r w:rsidR="00061613" w:rsidRPr="003D1671">
              <w:rPr>
                <w:b/>
                <w:sz w:val="28"/>
                <w:szCs w:val="28"/>
              </w:rPr>
              <w:t xml:space="preserve">Gymnasial </w:t>
            </w:r>
            <w:r w:rsidR="00061613">
              <w:rPr>
                <w:b/>
                <w:sz w:val="28"/>
                <w:szCs w:val="28"/>
              </w:rPr>
              <w:t>ungdomsuddannelse</w:t>
            </w:r>
            <w:r w:rsidRPr="003D1671">
              <w:rPr>
                <w:b/>
                <w:sz w:val="28"/>
                <w:szCs w:val="28"/>
              </w:rPr>
              <w:t xml:space="preserve">: </w:t>
            </w:r>
          </w:p>
          <w:p w:rsidR="004C24D5" w:rsidRPr="003D1671" w:rsidRDefault="004C24D5" w:rsidP="00271BBA">
            <w:pPr>
              <w:rPr>
                <w:szCs w:val="24"/>
              </w:rPr>
            </w:pPr>
            <w:r w:rsidRPr="003D1671">
              <w:rPr>
                <w:szCs w:val="24"/>
              </w:rPr>
              <w:t xml:space="preserve">       </w:t>
            </w:r>
          </w:p>
          <w:tbl>
            <w:tblPr>
              <w:tblW w:w="10358" w:type="dxa"/>
              <w:tblLook w:val="01E0"/>
            </w:tblPr>
            <w:tblGrid>
              <w:gridCol w:w="2520"/>
              <w:gridCol w:w="2445"/>
              <w:gridCol w:w="5002"/>
              <w:gridCol w:w="391"/>
            </w:tblGrid>
            <w:tr w:rsidR="004C24D5" w:rsidRPr="003D1671" w:rsidTr="003D1671"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4D5" w:rsidRPr="003D1671" w:rsidRDefault="004C24D5" w:rsidP="00591FCA">
                  <w:pPr>
                    <w:rPr>
                      <w:szCs w:val="24"/>
                    </w:rPr>
                  </w:pPr>
                  <w:r w:rsidRPr="003D1671">
                    <w:rPr>
                      <w:szCs w:val="24"/>
                    </w:rPr>
                    <w:t>____ STX / HF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4D5" w:rsidRPr="003D1671" w:rsidRDefault="004C24D5" w:rsidP="00591FCA">
                  <w:pPr>
                    <w:rPr>
                      <w:szCs w:val="24"/>
                    </w:rPr>
                  </w:pPr>
                  <w:r w:rsidRPr="003D1671">
                    <w:rPr>
                      <w:szCs w:val="24"/>
                    </w:rPr>
                    <w:t>___ HHX</w:t>
                  </w:r>
                </w:p>
              </w:tc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4D5" w:rsidRDefault="004C24D5" w:rsidP="00591FCA">
                  <w:pPr>
                    <w:rPr>
                      <w:szCs w:val="24"/>
                    </w:rPr>
                  </w:pPr>
                  <w:r w:rsidRPr="003D1671">
                    <w:rPr>
                      <w:szCs w:val="24"/>
                    </w:rPr>
                    <w:t>___ HTX</w:t>
                  </w:r>
                </w:p>
                <w:p w:rsidR="004C24D5" w:rsidRDefault="004C24D5" w:rsidP="00591FCA">
                  <w:pPr>
                    <w:rPr>
                      <w:szCs w:val="24"/>
                    </w:rPr>
                  </w:pPr>
                </w:p>
                <w:p w:rsidR="004C24D5" w:rsidRPr="003D1671" w:rsidRDefault="004C24D5" w:rsidP="00591FCA">
                  <w:pPr>
                    <w:rPr>
                      <w:szCs w:val="24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24D5" w:rsidRPr="003D1671" w:rsidRDefault="004C24D5" w:rsidP="00E10C68">
                  <w:pPr>
                    <w:rPr>
                      <w:szCs w:val="24"/>
                    </w:rPr>
                  </w:pPr>
                </w:p>
              </w:tc>
            </w:tr>
          </w:tbl>
          <w:p w:rsidR="004C24D5" w:rsidRPr="003D1671" w:rsidRDefault="004C24D5" w:rsidP="00271BBA">
            <w:pPr>
              <w:rPr>
                <w:szCs w:val="24"/>
              </w:rPr>
            </w:pPr>
          </w:p>
        </w:tc>
      </w:tr>
    </w:tbl>
    <w:p w:rsidR="00287DAE" w:rsidRDefault="00287DAE" w:rsidP="0084005E">
      <w:pPr>
        <w:rPr>
          <w:szCs w:val="24"/>
        </w:rPr>
      </w:pPr>
    </w:p>
    <w:p w:rsidR="004C24D5" w:rsidRDefault="004C24D5" w:rsidP="0084005E">
      <w:pPr>
        <w:rPr>
          <w:szCs w:val="24"/>
        </w:rPr>
      </w:pPr>
      <w:r>
        <w:rPr>
          <w:szCs w:val="24"/>
        </w:rPr>
        <w:t xml:space="preserve">   ________________________________________</w:t>
      </w:r>
      <w:proofErr w:type="gramStart"/>
      <w:r>
        <w:rPr>
          <w:szCs w:val="24"/>
        </w:rPr>
        <w:t>_     _</w:t>
      </w:r>
      <w:proofErr w:type="gramEnd"/>
      <w:r>
        <w:rPr>
          <w:szCs w:val="24"/>
        </w:rPr>
        <w:t>__________________________________________</w:t>
      </w:r>
    </w:p>
    <w:p w:rsidR="004C24D5" w:rsidRDefault="004C24D5" w:rsidP="008573D6">
      <w:pPr>
        <w:rPr>
          <w:i/>
          <w:szCs w:val="24"/>
        </w:rPr>
      </w:pPr>
      <w:r>
        <w:rPr>
          <w:szCs w:val="24"/>
        </w:rPr>
        <w:t xml:space="preserve">                     Forældres </w:t>
      </w:r>
      <w:proofErr w:type="gramStart"/>
      <w:r>
        <w:rPr>
          <w:szCs w:val="24"/>
        </w:rPr>
        <w:t>underskrift                                               Elevens</w:t>
      </w:r>
      <w:proofErr w:type="gramEnd"/>
      <w:r>
        <w:rPr>
          <w:szCs w:val="24"/>
        </w:rPr>
        <w:t xml:space="preserve"> underskrift</w:t>
      </w:r>
    </w:p>
    <w:sectPr w:rsidR="004C24D5" w:rsidSect="00591FCA">
      <w:footerReference w:type="default" r:id="rId10"/>
      <w:headerReference w:type="first" r:id="rId11"/>
      <w:footerReference w:type="first" r:id="rId12"/>
      <w:pgSz w:w="11906" w:h="16838"/>
      <w:pgMar w:top="567" w:right="567" w:bottom="1134" w:left="567" w:header="709" w:footer="48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B94" w:rsidRDefault="00772B94">
      <w:r>
        <w:separator/>
      </w:r>
    </w:p>
  </w:endnote>
  <w:endnote w:type="continuationSeparator" w:id="0">
    <w:p w:rsidR="00772B94" w:rsidRDefault="00772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4A3" w:rsidRDefault="00B054A3">
    <w:pPr>
      <w:pStyle w:val="Sidefod"/>
      <w:ind w:right="543"/>
      <w:jc w:val="right"/>
      <w:rPr>
        <w:sz w:val="18"/>
      </w:rPr>
    </w:pPr>
    <w:r>
      <w:rPr>
        <w:sz w:val="18"/>
      </w:rPr>
      <w:t xml:space="preserve">Side </w:t>
    </w:r>
    <w:r w:rsidR="00CB4C8E">
      <w:rPr>
        <w:rStyle w:val="Sidetal"/>
        <w:sz w:val="18"/>
      </w:rPr>
      <w:fldChar w:fldCharType="begin"/>
    </w:r>
    <w:r>
      <w:rPr>
        <w:rStyle w:val="Sidetal"/>
        <w:sz w:val="18"/>
      </w:rPr>
      <w:instrText xml:space="preserve"> PAGE </w:instrText>
    </w:r>
    <w:r w:rsidR="00CB4C8E">
      <w:rPr>
        <w:rStyle w:val="Sidetal"/>
        <w:sz w:val="18"/>
      </w:rPr>
      <w:fldChar w:fldCharType="separate"/>
    </w:r>
    <w:r w:rsidR="00876E13">
      <w:rPr>
        <w:rStyle w:val="Sidetal"/>
        <w:noProof/>
        <w:sz w:val="18"/>
      </w:rPr>
      <w:t>2</w:t>
    </w:r>
    <w:r w:rsidR="00CB4C8E">
      <w:rPr>
        <w:rStyle w:val="Sidetal"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4A3" w:rsidRDefault="00C741DF">
    <w:pPr>
      <w:pStyle w:val="Sidefod"/>
      <w:tabs>
        <w:tab w:val="clear" w:pos="4819"/>
      </w:tabs>
      <w:jc w:val="center"/>
      <w:rPr>
        <w:rFonts w:cs="Arial"/>
        <w:i/>
        <w:iCs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27940</wp:posOffset>
          </wp:positionV>
          <wp:extent cx="7077075" cy="314325"/>
          <wp:effectExtent l="19050" t="0" r="9525" b="0"/>
          <wp:wrapThrough wrapText="bothSides">
            <wp:wrapPolygon edited="0">
              <wp:start x="-58" y="0"/>
              <wp:lineTo x="-58" y="20945"/>
              <wp:lineTo x="21629" y="20945"/>
              <wp:lineTo x="21629" y="0"/>
              <wp:lineTo x="-58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54A3" w:rsidRPr="00271BBA" w:rsidRDefault="00B054A3">
    <w:pPr>
      <w:pStyle w:val="Sidefod"/>
      <w:tabs>
        <w:tab w:val="clear" w:pos="4819"/>
      </w:tabs>
      <w:jc w:val="center"/>
      <w:rPr>
        <w:rFonts w:ascii="Verdana" w:hAnsi="Verdana"/>
        <w:iCs/>
      </w:rPr>
    </w:pPr>
    <w:r w:rsidRPr="00271BBA">
      <w:rPr>
        <w:rFonts w:ascii="Verdana" w:hAnsi="Verdana" w:cs="Arial"/>
        <w:iCs/>
        <w:sz w:val="16"/>
      </w:rPr>
      <w:t>Ungdommens Uddannelsesvejledning Vestsjælland - Ringsted, Slagelse og Sorø</w:t>
    </w:r>
    <w:r>
      <w:rPr>
        <w:rFonts w:ascii="Verdana" w:hAnsi="Verdana" w:cs="Arial"/>
        <w:iCs/>
        <w:sz w:val="16"/>
      </w:rPr>
      <w:t xml:space="preserve"> Kommuner</w:t>
    </w:r>
  </w:p>
  <w:p w:rsidR="00B054A3" w:rsidRDefault="00B054A3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B94" w:rsidRDefault="00772B94">
      <w:r>
        <w:separator/>
      </w:r>
    </w:p>
  </w:footnote>
  <w:footnote w:type="continuationSeparator" w:id="0">
    <w:p w:rsidR="00772B94" w:rsidRDefault="00772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4A3" w:rsidRDefault="00C741DF" w:rsidP="005E7771">
    <w:pPr>
      <w:pStyle w:val="Overskrift2"/>
      <w:ind w:firstLine="0"/>
      <w:jc w:val="right"/>
      <w:rPr>
        <w:rFonts w:ascii="Verdana" w:hAnsi="Verdana"/>
        <w:i w:val="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-2540</wp:posOffset>
          </wp:positionV>
          <wp:extent cx="7077075" cy="647700"/>
          <wp:effectExtent l="19050" t="0" r="9525" b="0"/>
          <wp:wrapThrough wrapText="bothSides">
            <wp:wrapPolygon edited="0">
              <wp:start x="-58" y="0"/>
              <wp:lineTo x="-58" y="20965"/>
              <wp:lineTo x="21629" y="20965"/>
              <wp:lineTo x="21629" y="0"/>
              <wp:lineTo x="-58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martTag w:uri="urn:schemas-microsoft-com:office:smarttags" w:element="PersonName">
      <w:smartTagPr>
        <w:attr w:name="ProductID" w:val="Ungdommens Uddannelsesvejledning"/>
      </w:smartTagPr>
      <w:r w:rsidR="00B054A3" w:rsidRPr="00A3113F">
        <w:rPr>
          <w:rFonts w:ascii="Verdana" w:hAnsi="Verdana"/>
          <w:i w:val="0"/>
        </w:rPr>
        <w:t>Ungdommens Uddannelsesvejledning</w:t>
      </w:r>
    </w:smartTag>
    <w:r w:rsidR="00B054A3" w:rsidRPr="00A3113F">
      <w:rPr>
        <w:rFonts w:ascii="Verdana" w:hAnsi="Verdana"/>
        <w:i w:val="0"/>
      </w:rPr>
      <w:t xml:space="preserve"> Vestsjælland</w:t>
    </w:r>
  </w:p>
  <w:p w:rsidR="00B054A3" w:rsidRPr="00A3113F" w:rsidRDefault="00B054A3" w:rsidP="005E7771">
    <w:pPr>
      <w:pStyle w:val="Overskrift2"/>
      <w:ind w:firstLine="0"/>
      <w:jc w:val="right"/>
      <w:rPr>
        <w:rFonts w:ascii="Verdana" w:hAnsi="Verdana"/>
        <w:bCs/>
        <w:i w:val="0"/>
      </w:rPr>
    </w:pPr>
    <w:proofErr w:type="spellStart"/>
    <w:r>
      <w:rPr>
        <w:rFonts w:ascii="Verdana" w:hAnsi="Verdana"/>
        <w:bCs/>
        <w:i w:val="0"/>
      </w:rPr>
      <w:t>Willemoesvej</w:t>
    </w:r>
    <w:proofErr w:type="spellEnd"/>
    <w:r>
      <w:rPr>
        <w:rFonts w:ascii="Verdana" w:hAnsi="Verdana"/>
        <w:bCs/>
        <w:i w:val="0"/>
      </w:rPr>
      <w:t xml:space="preserve"> 2B</w:t>
    </w:r>
    <w:r w:rsidRPr="00A3113F">
      <w:rPr>
        <w:rFonts w:ascii="Verdana" w:hAnsi="Verdana"/>
        <w:bCs/>
        <w:i w:val="0"/>
      </w:rPr>
      <w:t xml:space="preserve"> </w:t>
    </w:r>
    <w:r w:rsidRPr="00A3113F">
      <w:rPr>
        <w:rFonts w:ascii="Verdana" w:hAnsi="Verdana"/>
        <w:b/>
        <w:i w:val="0"/>
        <w:sz w:val="20"/>
      </w:rPr>
      <w:t xml:space="preserve">• </w:t>
    </w:r>
    <w:r w:rsidRPr="00A3113F">
      <w:rPr>
        <w:rFonts w:ascii="Verdana" w:hAnsi="Verdana"/>
        <w:bCs/>
        <w:i w:val="0"/>
      </w:rPr>
      <w:t>4200 Slagelse</w:t>
    </w:r>
    <w:r w:rsidR="002B1AFA">
      <w:rPr>
        <w:rFonts w:ascii="Verdana" w:hAnsi="Verdana"/>
        <w:bCs/>
        <w:i w:val="0"/>
      </w:rPr>
      <w:t xml:space="preserve"> </w:t>
    </w:r>
    <w:r w:rsidR="002B1AFA" w:rsidRPr="00A3113F">
      <w:rPr>
        <w:rFonts w:ascii="Verdana" w:hAnsi="Verdana"/>
        <w:b/>
        <w:i w:val="0"/>
        <w:sz w:val="20"/>
      </w:rPr>
      <w:t>•</w:t>
    </w:r>
    <w:r w:rsidR="002B1AFA">
      <w:rPr>
        <w:rFonts w:ascii="Verdana" w:hAnsi="Verdana"/>
        <w:b/>
        <w:i w:val="0"/>
        <w:sz w:val="20"/>
      </w:rPr>
      <w:t xml:space="preserve"> </w:t>
    </w:r>
    <w:r w:rsidR="002B1AFA" w:rsidRPr="00A3113F">
      <w:rPr>
        <w:rFonts w:ascii="Verdana" w:hAnsi="Verdana"/>
        <w:i w:val="0"/>
      </w:rPr>
      <w:t xml:space="preserve">7010 9012 </w:t>
    </w:r>
    <w:r w:rsidR="002B1AFA" w:rsidRPr="00A3113F">
      <w:rPr>
        <w:rFonts w:ascii="Verdana" w:hAnsi="Verdana"/>
        <w:bCs/>
        <w:i w:val="0"/>
      </w:rPr>
      <w:t xml:space="preserve"> </w:t>
    </w:r>
    <w:r w:rsidR="002B1AFA" w:rsidRPr="00A3113F">
      <w:rPr>
        <w:rFonts w:ascii="Verdana" w:hAnsi="Verdana"/>
        <w:b/>
        <w:i w:val="0"/>
        <w:sz w:val="20"/>
      </w:rPr>
      <w:t xml:space="preserve">  </w:t>
    </w:r>
  </w:p>
  <w:p w:rsidR="00B054A3" w:rsidRPr="00A3113F" w:rsidRDefault="00CB4C8E" w:rsidP="005E7771">
    <w:pPr>
      <w:pStyle w:val="Overskrift2"/>
      <w:ind w:firstLine="0"/>
      <w:jc w:val="right"/>
      <w:rPr>
        <w:rFonts w:ascii="Verdana" w:hAnsi="Verdana"/>
        <w:i w:val="0"/>
      </w:rPr>
    </w:pPr>
    <w:hyperlink r:id="rId2" w:history="1">
      <w:r w:rsidR="00B054A3" w:rsidRPr="00A3113F">
        <w:rPr>
          <w:rStyle w:val="Hyperlink"/>
          <w:rFonts w:ascii="Verdana" w:hAnsi="Verdana" w:cs="Arial"/>
          <w:i w:val="0"/>
          <w:u w:val="none"/>
        </w:rPr>
        <w:t>www.uuvestsjaelland.dk</w:t>
      </w:r>
    </w:hyperlink>
    <w:r w:rsidR="00B054A3" w:rsidRPr="00A3113F">
      <w:rPr>
        <w:rFonts w:ascii="Verdana" w:hAnsi="Verdana"/>
        <w:bCs/>
        <w:i w:val="0"/>
      </w:rPr>
      <w:t xml:space="preserve"> </w:t>
    </w:r>
    <w:proofErr w:type="gramStart"/>
    <w:r w:rsidR="00B054A3" w:rsidRPr="00A3113F">
      <w:rPr>
        <w:rFonts w:ascii="Verdana" w:hAnsi="Verdana"/>
        <w:b/>
        <w:i w:val="0"/>
        <w:sz w:val="20"/>
      </w:rPr>
      <w:t xml:space="preserve">• </w:t>
    </w:r>
    <w:r w:rsidR="00B054A3" w:rsidRPr="00A3113F">
      <w:rPr>
        <w:rFonts w:ascii="Verdana" w:hAnsi="Verdana"/>
        <w:i w:val="0"/>
      </w:rPr>
      <w:t xml:space="preserve"> </w:t>
    </w:r>
    <w:r>
      <w:fldChar w:fldCharType="begin"/>
    </w:r>
    <w:proofErr w:type="gramEnd"/>
    <w:r w:rsidR="00B054A3">
      <w:instrText>HYPERLINK "mailto:uu@uuvestsjaelland.dk"</w:instrText>
    </w:r>
    <w:r>
      <w:fldChar w:fldCharType="separate"/>
    </w:r>
    <w:r w:rsidR="00B054A3" w:rsidRPr="00A3113F">
      <w:rPr>
        <w:rStyle w:val="Hyperlink"/>
        <w:rFonts w:ascii="Verdana" w:hAnsi="Verdana" w:cs="Arial"/>
        <w:i w:val="0"/>
      </w:rPr>
      <w:t>uu@uuvestsjaelland.dk</w:t>
    </w:r>
    <w:r>
      <w:fldChar w:fldCharType="end"/>
    </w:r>
  </w:p>
  <w:p w:rsidR="00B054A3" w:rsidRPr="00A3113F" w:rsidRDefault="00B054A3">
    <w:pPr>
      <w:pStyle w:val="Sidehoved"/>
      <w:tabs>
        <w:tab w:val="clear" w:pos="4819"/>
        <w:tab w:val="clear" w:pos="9638"/>
      </w:tabs>
      <w:rPr>
        <w:rFonts w:ascii="Verdana" w:hAnsi="Verdana"/>
        <w:sz w:val="18"/>
      </w:rPr>
    </w:pPr>
    <w:r w:rsidRPr="00A3113F">
      <w:rPr>
        <w:rFonts w:ascii="Verdana" w:hAnsi="Verdana" w:cs="Arial"/>
        <w:b/>
        <w:iCs/>
        <w:sz w:val="20"/>
      </w:rPr>
      <w:t xml:space="preserve"> </w:t>
    </w:r>
  </w:p>
  <w:p w:rsidR="00B054A3" w:rsidRDefault="00B054A3">
    <w:pPr>
      <w:pStyle w:val="Sidehoved"/>
      <w:ind w:left="900" w:right="5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60D5"/>
    <w:multiLevelType w:val="hybridMultilevel"/>
    <w:tmpl w:val="0C7657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12833"/>
    <w:multiLevelType w:val="hybridMultilevel"/>
    <w:tmpl w:val="A76C5506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DC192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1F79190F"/>
    <w:multiLevelType w:val="hybridMultilevel"/>
    <w:tmpl w:val="A98E3D84"/>
    <w:lvl w:ilvl="0" w:tplc="716CDD3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D54CBC"/>
    <w:multiLevelType w:val="hybridMultilevel"/>
    <w:tmpl w:val="BF1E924C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445C0D"/>
    <w:multiLevelType w:val="hybridMultilevel"/>
    <w:tmpl w:val="65EC6CF4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225A18"/>
    <w:multiLevelType w:val="hybridMultilevel"/>
    <w:tmpl w:val="78BE7C78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6B6D58"/>
    <w:multiLevelType w:val="hybridMultilevel"/>
    <w:tmpl w:val="FA8C5BA8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520229"/>
    <w:multiLevelType w:val="hybridMultilevel"/>
    <w:tmpl w:val="1D26B4F4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EB0B8E"/>
    <w:multiLevelType w:val="hybridMultilevel"/>
    <w:tmpl w:val="6C9CFB8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1C2F2C"/>
    <w:multiLevelType w:val="hybridMultilevel"/>
    <w:tmpl w:val="2422B7B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C9969A9"/>
    <w:multiLevelType w:val="hybridMultilevel"/>
    <w:tmpl w:val="6954136C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D08269C"/>
    <w:multiLevelType w:val="hybridMultilevel"/>
    <w:tmpl w:val="0F8EFB4A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5936826"/>
    <w:multiLevelType w:val="hybridMultilevel"/>
    <w:tmpl w:val="985812BC"/>
    <w:lvl w:ilvl="0" w:tplc="016E27A2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D46EE7"/>
    <w:multiLevelType w:val="hybridMultilevel"/>
    <w:tmpl w:val="962A4374"/>
    <w:lvl w:ilvl="0" w:tplc="E422A1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3"/>
  </w:num>
  <w:num w:numId="5">
    <w:abstractNumId w:val="13"/>
  </w:num>
  <w:num w:numId="6">
    <w:abstractNumId w:val="14"/>
  </w:num>
  <w:num w:numId="7">
    <w:abstractNumId w:val="5"/>
  </w:num>
  <w:num w:numId="8">
    <w:abstractNumId w:val="1"/>
  </w:num>
  <w:num w:numId="9">
    <w:abstractNumId w:val="4"/>
  </w:num>
  <w:num w:numId="10">
    <w:abstractNumId w:val="12"/>
  </w:num>
  <w:num w:numId="11">
    <w:abstractNumId w:val="11"/>
  </w:num>
  <w:num w:numId="12">
    <w:abstractNumId w:val="7"/>
  </w:num>
  <w:num w:numId="13">
    <w:abstractNumId w:val="9"/>
  </w:num>
  <w:num w:numId="14">
    <w:abstractNumId w:val="10"/>
  </w:num>
  <w:num w:numId="15">
    <w:abstractNumId w:val="6"/>
  </w:num>
  <w:num w:numId="16">
    <w:abstractNumId w:val="8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1304"/>
  <w:autoHyphenation/>
  <w:hyphenationZone w:val="425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E5AFC"/>
    <w:rsid w:val="00014C9A"/>
    <w:rsid w:val="000329A8"/>
    <w:rsid w:val="00046632"/>
    <w:rsid w:val="00060042"/>
    <w:rsid w:val="00061613"/>
    <w:rsid w:val="00071BF2"/>
    <w:rsid w:val="000915D8"/>
    <w:rsid w:val="00095966"/>
    <w:rsid w:val="0009664F"/>
    <w:rsid w:val="000A0C90"/>
    <w:rsid w:val="000A224E"/>
    <w:rsid w:val="000C670E"/>
    <w:rsid w:val="00105C0F"/>
    <w:rsid w:val="0011068C"/>
    <w:rsid w:val="00112297"/>
    <w:rsid w:val="00117992"/>
    <w:rsid w:val="001763B7"/>
    <w:rsid w:val="001861CA"/>
    <w:rsid w:val="00196FE0"/>
    <w:rsid w:val="00197201"/>
    <w:rsid w:val="001D7B63"/>
    <w:rsid w:val="001F2D6F"/>
    <w:rsid w:val="00217A13"/>
    <w:rsid w:val="00220D14"/>
    <w:rsid w:val="0024608C"/>
    <w:rsid w:val="00251E1B"/>
    <w:rsid w:val="00271BBA"/>
    <w:rsid w:val="0028377E"/>
    <w:rsid w:val="00287DAE"/>
    <w:rsid w:val="00295A80"/>
    <w:rsid w:val="002B1AFA"/>
    <w:rsid w:val="002B219A"/>
    <w:rsid w:val="002C2DA3"/>
    <w:rsid w:val="002F169F"/>
    <w:rsid w:val="003005C5"/>
    <w:rsid w:val="00301561"/>
    <w:rsid w:val="003028E4"/>
    <w:rsid w:val="00315FD6"/>
    <w:rsid w:val="00365A83"/>
    <w:rsid w:val="003720CF"/>
    <w:rsid w:val="003855EE"/>
    <w:rsid w:val="003858BC"/>
    <w:rsid w:val="0039553E"/>
    <w:rsid w:val="003A0C31"/>
    <w:rsid w:val="003A5AC7"/>
    <w:rsid w:val="003A79C5"/>
    <w:rsid w:val="003D1671"/>
    <w:rsid w:val="003E13F7"/>
    <w:rsid w:val="003E5083"/>
    <w:rsid w:val="0041377E"/>
    <w:rsid w:val="0041493E"/>
    <w:rsid w:val="00477B99"/>
    <w:rsid w:val="0049699A"/>
    <w:rsid w:val="004C049A"/>
    <w:rsid w:val="004C24D5"/>
    <w:rsid w:val="004C5316"/>
    <w:rsid w:val="004D2B9A"/>
    <w:rsid w:val="004D531D"/>
    <w:rsid w:val="004D6B0C"/>
    <w:rsid w:val="005110CD"/>
    <w:rsid w:val="005113B5"/>
    <w:rsid w:val="005369D6"/>
    <w:rsid w:val="00553ADB"/>
    <w:rsid w:val="00586E73"/>
    <w:rsid w:val="00591FCA"/>
    <w:rsid w:val="0059253C"/>
    <w:rsid w:val="005B22E5"/>
    <w:rsid w:val="005C3646"/>
    <w:rsid w:val="005E7771"/>
    <w:rsid w:val="006273E1"/>
    <w:rsid w:val="006342AB"/>
    <w:rsid w:val="00675FEB"/>
    <w:rsid w:val="006962CB"/>
    <w:rsid w:val="00696615"/>
    <w:rsid w:val="006A2B8D"/>
    <w:rsid w:val="006A5C9D"/>
    <w:rsid w:val="006B1B1F"/>
    <w:rsid w:val="006B76F1"/>
    <w:rsid w:val="006E1F95"/>
    <w:rsid w:val="00711F05"/>
    <w:rsid w:val="00741ABD"/>
    <w:rsid w:val="007449D8"/>
    <w:rsid w:val="00765EE6"/>
    <w:rsid w:val="00772B94"/>
    <w:rsid w:val="00792D2B"/>
    <w:rsid w:val="007C19D6"/>
    <w:rsid w:val="007C3290"/>
    <w:rsid w:val="00807EB5"/>
    <w:rsid w:val="00815529"/>
    <w:rsid w:val="00826C73"/>
    <w:rsid w:val="00835632"/>
    <w:rsid w:val="0084005E"/>
    <w:rsid w:val="008439B8"/>
    <w:rsid w:val="008573D6"/>
    <w:rsid w:val="00876E13"/>
    <w:rsid w:val="008772EC"/>
    <w:rsid w:val="008C2B63"/>
    <w:rsid w:val="008C6532"/>
    <w:rsid w:val="008E5AFC"/>
    <w:rsid w:val="00901876"/>
    <w:rsid w:val="009138FC"/>
    <w:rsid w:val="00937C0B"/>
    <w:rsid w:val="0095383F"/>
    <w:rsid w:val="00953EF9"/>
    <w:rsid w:val="009663F9"/>
    <w:rsid w:val="00967C4A"/>
    <w:rsid w:val="009745C8"/>
    <w:rsid w:val="009870DB"/>
    <w:rsid w:val="009B1EE6"/>
    <w:rsid w:val="009B4FD9"/>
    <w:rsid w:val="009B64AE"/>
    <w:rsid w:val="009E66C0"/>
    <w:rsid w:val="009F2456"/>
    <w:rsid w:val="00A3113F"/>
    <w:rsid w:val="00A40B6C"/>
    <w:rsid w:val="00A425ED"/>
    <w:rsid w:val="00A53BB4"/>
    <w:rsid w:val="00A56F38"/>
    <w:rsid w:val="00A72851"/>
    <w:rsid w:val="00A80F65"/>
    <w:rsid w:val="00A8697A"/>
    <w:rsid w:val="00A928A0"/>
    <w:rsid w:val="00AA3598"/>
    <w:rsid w:val="00AB66CE"/>
    <w:rsid w:val="00AC666E"/>
    <w:rsid w:val="00AE3C6F"/>
    <w:rsid w:val="00AF0BE6"/>
    <w:rsid w:val="00AF6942"/>
    <w:rsid w:val="00B03311"/>
    <w:rsid w:val="00B054A3"/>
    <w:rsid w:val="00B20312"/>
    <w:rsid w:val="00B23FE9"/>
    <w:rsid w:val="00B42E4D"/>
    <w:rsid w:val="00B47CC4"/>
    <w:rsid w:val="00B47E79"/>
    <w:rsid w:val="00B64558"/>
    <w:rsid w:val="00B90234"/>
    <w:rsid w:val="00B946D8"/>
    <w:rsid w:val="00BC5330"/>
    <w:rsid w:val="00BC731D"/>
    <w:rsid w:val="00BD50D1"/>
    <w:rsid w:val="00BE59AA"/>
    <w:rsid w:val="00C07E71"/>
    <w:rsid w:val="00C226FF"/>
    <w:rsid w:val="00C24875"/>
    <w:rsid w:val="00C45C4E"/>
    <w:rsid w:val="00C741DF"/>
    <w:rsid w:val="00C87B37"/>
    <w:rsid w:val="00CA459C"/>
    <w:rsid w:val="00CB4C8E"/>
    <w:rsid w:val="00CE73E5"/>
    <w:rsid w:val="00D00F61"/>
    <w:rsid w:val="00D06FDD"/>
    <w:rsid w:val="00D172AD"/>
    <w:rsid w:val="00D402D1"/>
    <w:rsid w:val="00D51493"/>
    <w:rsid w:val="00D537F6"/>
    <w:rsid w:val="00D54302"/>
    <w:rsid w:val="00D75433"/>
    <w:rsid w:val="00DC0C5D"/>
    <w:rsid w:val="00E10C68"/>
    <w:rsid w:val="00E11880"/>
    <w:rsid w:val="00E13E0A"/>
    <w:rsid w:val="00E376CC"/>
    <w:rsid w:val="00E677C1"/>
    <w:rsid w:val="00E7759A"/>
    <w:rsid w:val="00E85781"/>
    <w:rsid w:val="00E975C4"/>
    <w:rsid w:val="00ED0B73"/>
    <w:rsid w:val="00ED0F8A"/>
    <w:rsid w:val="00F13D52"/>
    <w:rsid w:val="00F33083"/>
    <w:rsid w:val="00F409B2"/>
    <w:rsid w:val="00F44137"/>
    <w:rsid w:val="00F56E64"/>
    <w:rsid w:val="00F95BAE"/>
    <w:rsid w:val="00FC05E9"/>
    <w:rsid w:val="00FC4A34"/>
    <w:rsid w:val="00FD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13F"/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66CE"/>
    <w:pPr>
      <w:keepNext/>
      <w:ind w:left="900"/>
      <w:outlineLvl w:val="0"/>
    </w:pPr>
    <w:rPr>
      <w:rFonts w:cs="Arial"/>
      <w:b/>
      <w:bCs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66CE"/>
    <w:pPr>
      <w:keepNext/>
      <w:ind w:firstLine="7380"/>
      <w:outlineLvl w:val="1"/>
    </w:pPr>
    <w:rPr>
      <w:rFonts w:cs="Arial"/>
      <w:i/>
      <w:iCs/>
      <w:sz w:val="18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66CE"/>
    <w:pPr>
      <w:keepNext/>
      <w:ind w:firstLine="6521"/>
      <w:outlineLvl w:val="3"/>
    </w:pPr>
    <w:rPr>
      <w:rFonts w:cs="Arial"/>
      <w:b/>
      <w:bCs/>
      <w:sz w:val="1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403E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403E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403E8"/>
    <w:rPr>
      <w:rFonts w:ascii="Calibri" w:eastAsia="Times New Roman" w:hAnsi="Calibri" w:cs="Times New Roman"/>
      <w:b/>
      <w:bCs/>
      <w:sz w:val="28"/>
      <w:szCs w:val="28"/>
    </w:rPr>
  </w:style>
  <w:style w:type="paragraph" w:styleId="Sidehoved">
    <w:name w:val="header"/>
    <w:basedOn w:val="Normal"/>
    <w:link w:val="SidehovedTegn"/>
    <w:uiPriority w:val="99"/>
    <w:rsid w:val="00AB66C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E403E8"/>
    <w:rPr>
      <w:sz w:val="24"/>
    </w:rPr>
  </w:style>
  <w:style w:type="paragraph" w:styleId="Sidefod">
    <w:name w:val="footer"/>
    <w:basedOn w:val="Normal"/>
    <w:link w:val="SidefodTegn"/>
    <w:uiPriority w:val="99"/>
    <w:rsid w:val="00AB66C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403E8"/>
    <w:rPr>
      <w:sz w:val="24"/>
    </w:rPr>
  </w:style>
  <w:style w:type="character" w:styleId="Hyperlink">
    <w:name w:val="Hyperlink"/>
    <w:basedOn w:val="Standardskrifttypeiafsnit"/>
    <w:uiPriority w:val="99"/>
    <w:rsid w:val="00AB66CE"/>
    <w:rPr>
      <w:rFonts w:cs="Times New Roman"/>
      <w:color w:val="0000FF"/>
      <w:u w:val="single"/>
    </w:rPr>
  </w:style>
  <w:style w:type="character" w:styleId="BesgtHyperlink">
    <w:name w:val="FollowedHyperlink"/>
    <w:basedOn w:val="Standardskrifttypeiafsnit"/>
    <w:uiPriority w:val="99"/>
    <w:rsid w:val="00AB66CE"/>
    <w:rPr>
      <w:rFonts w:cs="Times New Roman"/>
      <w:color w:val="800080"/>
      <w:u w:val="single"/>
    </w:rPr>
  </w:style>
  <w:style w:type="character" w:styleId="Sidetal">
    <w:name w:val="page number"/>
    <w:basedOn w:val="Standardskrifttypeiafsnit"/>
    <w:uiPriority w:val="99"/>
    <w:rsid w:val="00AB66CE"/>
    <w:rPr>
      <w:rFonts w:cs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763B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403E8"/>
    <w:rPr>
      <w:sz w:val="0"/>
      <w:szCs w:val="0"/>
    </w:rPr>
  </w:style>
  <w:style w:type="table" w:styleId="Tabel-Gitter">
    <w:name w:val="Table Grid"/>
    <w:basedOn w:val="Tabel-Normal"/>
    <w:uiPriority w:val="59"/>
    <w:rsid w:val="00A311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d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obygning.n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uvestsjaelland.d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uvestsjaelland.dk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kabelon\kultur\UU\2U%20brev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2U brev.dot</Template>
  <TotalTime>0</TotalTime>
  <Pages>1</Pages>
  <Words>274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Til elever og forældre i 6</vt:lpstr>
    </vt:vector>
  </TitlesOfParts>
  <Company>SLK</Company>
  <LinksUpToDate>false</LinksUpToDate>
  <CharactersWithSpaces>1944</CharactersWithSpaces>
  <SharedDoc>false</SharedDoc>
  <HLinks>
    <vt:vector size="30" baseType="variant">
      <vt:variant>
        <vt:i4>7012476</vt:i4>
      </vt:variant>
      <vt:variant>
        <vt:i4>6</vt:i4>
      </vt:variant>
      <vt:variant>
        <vt:i4>0</vt:i4>
      </vt:variant>
      <vt:variant>
        <vt:i4>5</vt:i4>
      </vt:variant>
      <vt:variant>
        <vt:lpwstr>http://www.uuvestsjaelland.dk/</vt:lpwstr>
      </vt:variant>
      <vt:variant>
        <vt:lpwstr/>
      </vt:variant>
      <vt:variant>
        <vt:i4>1769555</vt:i4>
      </vt:variant>
      <vt:variant>
        <vt:i4>3</vt:i4>
      </vt:variant>
      <vt:variant>
        <vt:i4>0</vt:i4>
      </vt:variant>
      <vt:variant>
        <vt:i4>5</vt:i4>
      </vt:variant>
      <vt:variant>
        <vt:lpwstr>http://www.ug.dk/</vt:lpwstr>
      </vt:variant>
      <vt:variant>
        <vt:lpwstr/>
      </vt:variant>
      <vt:variant>
        <vt:i4>3866675</vt:i4>
      </vt:variant>
      <vt:variant>
        <vt:i4>0</vt:i4>
      </vt:variant>
      <vt:variant>
        <vt:i4>0</vt:i4>
      </vt:variant>
      <vt:variant>
        <vt:i4>5</vt:i4>
      </vt:variant>
      <vt:variant>
        <vt:lpwstr>http://www.brobygning.net/</vt:lpwstr>
      </vt:variant>
      <vt:variant>
        <vt:lpwstr/>
      </vt:variant>
      <vt:variant>
        <vt:i4>8061008</vt:i4>
      </vt:variant>
      <vt:variant>
        <vt:i4>6</vt:i4>
      </vt:variant>
      <vt:variant>
        <vt:i4>0</vt:i4>
      </vt:variant>
      <vt:variant>
        <vt:i4>5</vt:i4>
      </vt:variant>
      <vt:variant>
        <vt:lpwstr>mailto:uu@uuvestsjaelland.dk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http://www.uuvestsjaelland.dk/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 elever og forældre i 6</dc:title>
  <dc:creator>jankro</dc:creator>
  <cp:lastModifiedBy>Jan Kronborg - UU</cp:lastModifiedBy>
  <cp:revision>2</cp:revision>
  <cp:lastPrinted>2013-12-04T08:14:00Z</cp:lastPrinted>
  <dcterms:created xsi:type="dcterms:W3CDTF">2013-12-17T07:03:00Z</dcterms:created>
  <dcterms:modified xsi:type="dcterms:W3CDTF">2013-12-17T07:03:00Z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2034180283</vt:i4>
  </property>
</Properties>
</file>